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946"/>
        <w:gridCol w:w="1685"/>
        <w:gridCol w:w="1512"/>
        <w:gridCol w:w="3474"/>
      </w:tblGrid>
      <w:tr w:rsidR="002E7239" w:rsidRPr="00073120" w14:paraId="7B4AC024" w14:textId="77777777" w:rsidTr="00073120">
        <w:trPr>
          <w:trHeight w:hRule="exact" w:val="235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EAEA" w:fill="auto"/>
            <w:vAlign w:val="center"/>
          </w:tcPr>
          <w:p w14:paraId="13DC08D0" w14:textId="77777777" w:rsidR="002E7239" w:rsidRPr="00073120" w:rsidRDefault="009D07FC" w:rsidP="009D07FC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RENTAL APPLICATION </w:t>
            </w:r>
          </w:p>
        </w:tc>
      </w:tr>
      <w:tr w:rsidR="002E7239" w:rsidRPr="00EC1899" w14:paraId="7FF9DBF4" w14:textId="77777777" w:rsidTr="00073120">
        <w:trPr>
          <w:cantSplit/>
          <w:trHeight w:hRule="exact" w:val="576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833" w14:textId="77777777"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ind w:left="105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>Address of property applying for:</w:t>
            </w:r>
          </w:p>
          <w:p w14:paraId="69A527EF" w14:textId="77777777"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ind w:right="2563"/>
              <w:jc w:val="righ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Date required to move in:</w:t>
            </w:r>
          </w:p>
        </w:tc>
      </w:tr>
      <w:tr w:rsidR="002E7239" w:rsidRPr="00EC1899" w14:paraId="2D2948B2" w14:textId="77777777" w:rsidTr="00073120">
        <w:trPr>
          <w:cantSplit/>
          <w:trHeight w:val="566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82191" w14:textId="77777777" w:rsidR="002E7239" w:rsidRPr="00EC1899" w:rsidRDefault="00141F85" w:rsidP="00073120">
            <w:pPr>
              <w:kinsoku w:val="0"/>
              <w:overflowPunct w:val="0"/>
              <w:autoSpaceDE/>
              <w:autoSpaceDN/>
              <w:adjustRightInd/>
              <w:spacing w:after="398" w:line="165" w:lineRule="exact"/>
              <w:textAlignment w:val="baseline"/>
              <w:rPr>
                <w:spacing w:val="-6"/>
                <w:sz w:val="16"/>
                <w:szCs w:val="16"/>
              </w:rPr>
            </w:pPr>
            <w:r w:rsidRPr="00EC1899">
              <w:rPr>
                <w:spacing w:val="-6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-6"/>
                <w:sz w:val="16"/>
                <w:szCs w:val="16"/>
              </w:rPr>
              <w:t>Rent $</w:t>
            </w:r>
          </w:p>
        </w:tc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C9051" w14:textId="77777777" w:rsidR="002E7239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86" w:line="183" w:lineRule="exact"/>
              <w:ind w:right="212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3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Includes: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Heat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Hot Water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Lights </w:t>
            </w:r>
            <w:r w:rsidR="00EC1899">
              <w:rPr>
                <w:rFonts w:ascii="Wingdings" w:hAnsi="Wingdings"/>
                <w:spacing w:val="3"/>
                <w:sz w:val="16"/>
                <w:szCs w:val="16"/>
              </w:rPr>
              <w:t>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 Parking for _</w:t>
            </w:r>
            <w:r w:rsidR="009D07FC" w:rsidRPr="00EC1899">
              <w:rPr>
                <w:spacing w:val="3"/>
                <w:sz w:val="16"/>
                <w:szCs w:val="16"/>
              </w:rPr>
              <w:t>__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_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Cable </w:t>
            </w:r>
            <w:r w:rsidR="002E7239" w:rsidRPr="00EC1899">
              <w:rPr>
                <w:spacing w:val="3"/>
                <w:sz w:val="16"/>
                <w:szCs w:val="16"/>
              </w:rPr>
              <w:t xml:space="preserve"> Local Phone </w:t>
            </w:r>
            <w:proofErr w:type="gramStart"/>
            <w:r w:rsidR="002E7239" w:rsidRPr="00EC1899">
              <w:rPr>
                <w:spacing w:val="3"/>
                <w:sz w:val="16"/>
                <w:szCs w:val="16"/>
              </w:rPr>
              <w:t>  Internet</w:t>
            </w:r>
            <w:proofErr w:type="gramEnd"/>
          </w:p>
        </w:tc>
      </w:tr>
      <w:tr w:rsidR="002E7239" w:rsidRPr="00EC1899" w14:paraId="1235C190" w14:textId="77777777" w:rsidTr="00073120">
        <w:trPr>
          <w:cantSplit/>
          <w:trHeight w:val="566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6A344" w14:textId="77777777" w:rsidR="002E7239" w:rsidRPr="00EC1899" w:rsidRDefault="00141F85" w:rsidP="00073120">
            <w:pPr>
              <w:kinsoku w:val="0"/>
              <w:overflowPunct w:val="0"/>
              <w:autoSpaceDE/>
              <w:autoSpaceDN/>
              <w:adjustRightInd/>
              <w:spacing w:after="393" w:line="170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</w:t>
            </w:r>
            <w:r w:rsidR="002E7239" w:rsidRPr="00EC1899">
              <w:rPr>
                <w:spacing w:val="-4"/>
                <w:sz w:val="16"/>
                <w:szCs w:val="16"/>
              </w:rPr>
              <w:t>Sec</w:t>
            </w:r>
            <w:r w:rsidRPr="00EC1899">
              <w:rPr>
                <w:spacing w:val="-4"/>
                <w:sz w:val="16"/>
                <w:szCs w:val="16"/>
              </w:rPr>
              <w:t>urity</w:t>
            </w:r>
            <w:r w:rsidR="002E7239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Deposit</w:t>
            </w:r>
            <w:r w:rsidR="002E7239" w:rsidRPr="00EC1899">
              <w:rPr>
                <w:spacing w:val="-4"/>
                <w:sz w:val="16"/>
                <w:szCs w:val="16"/>
              </w:rPr>
              <w:t xml:space="preserve"> $</w:t>
            </w:r>
          </w:p>
        </w:tc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22FEE" w14:textId="77777777" w:rsidR="002E7239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before="181" w:line="145" w:lineRule="exact"/>
              <w:ind w:right="2931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 xml:space="preserve">  Possession Date:</w:t>
            </w:r>
            <w:r w:rsidR="00141F85" w:rsidRPr="00EC1899">
              <w:rPr>
                <w:spacing w:val="-1"/>
                <w:sz w:val="16"/>
                <w:szCs w:val="16"/>
              </w:rPr>
              <w:t xml:space="preserve"> </w:t>
            </w:r>
          </w:p>
        </w:tc>
      </w:tr>
      <w:tr w:rsidR="00987A72" w:rsidRPr="00EC1899" w14:paraId="09335B8A" w14:textId="77777777" w:rsidTr="00073120">
        <w:trPr>
          <w:trHeight w:hRule="exact" w:val="225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EAEA" w:fill="auto"/>
            <w:vAlign w:val="center"/>
          </w:tcPr>
          <w:p w14:paraId="334F6DC8" w14:textId="77777777" w:rsidR="00987A72" w:rsidRPr="00EC1899" w:rsidRDefault="00987A72" w:rsidP="00073120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color w:val="000000"/>
                <w:sz w:val="16"/>
                <w:szCs w:val="16"/>
              </w:rPr>
              <w:t>PERSONAL INFORMATION</w:t>
            </w:r>
          </w:p>
        </w:tc>
      </w:tr>
      <w:tr w:rsidR="00987A72" w:rsidRPr="00EC1899" w14:paraId="7F57D1E3" w14:textId="77777777" w:rsidTr="00073120">
        <w:trPr>
          <w:trHeight w:hRule="exact" w:val="567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45C" w14:textId="77777777" w:rsidR="00987A72" w:rsidRPr="00EC1899" w:rsidRDefault="00987A72" w:rsidP="00073120">
            <w:pPr>
              <w:tabs>
                <w:tab w:val="left" w:pos="2016"/>
                <w:tab w:val="left" w:pos="3816"/>
                <w:tab w:val="left" w:pos="5760"/>
              </w:tabs>
              <w:kinsoku w:val="0"/>
              <w:overflowPunct w:val="0"/>
              <w:autoSpaceDE/>
              <w:autoSpaceDN/>
              <w:adjustRightInd/>
              <w:spacing w:after="384" w:line="165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 xml:space="preserve"> Name:</w:t>
            </w:r>
            <w:r w:rsidRPr="00EC1899">
              <w:rPr>
                <w:sz w:val="16"/>
                <w:szCs w:val="16"/>
              </w:rPr>
              <w:tab/>
              <w:t>First</w:t>
            </w:r>
            <w:r w:rsidRPr="00EC1899">
              <w:rPr>
                <w:sz w:val="16"/>
                <w:szCs w:val="16"/>
              </w:rPr>
              <w:tab/>
            </w:r>
            <w:r w:rsidR="00073120" w:rsidRPr="00EC1899">
              <w:rPr>
                <w:sz w:val="16"/>
                <w:szCs w:val="16"/>
              </w:rPr>
              <w:t xml:space="preserve">                                  </w:t>
            </w:r>
            <w:r w:rsidRPr="00EC1899">
              <w:rPr>
                <w:sz w:val="16"/>
                <w:szCs w:val="16"/>
              </w:rPr>
              <w:t>Middle</w:t>
            </w:r>
            <w:r w:rsidRPr="00EC1899">
              <w:rPr>
                <w:sz w:val="16"/>
                <w:szCs w:val="16"/>
              </w:rPr>
              <w:tab/>
            </w:r>
            <w:r w:rsidR="00073120" w:rsidRPr="00EC1899"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Pr="00EC1899">
              <w:rPr>
                <w:sz w:val="16"/>
                <w:szCs w:val="16"/>
              </w:rPr>
              <w:t>Last</w:t>
            </w:r>
          </w:p>
          <w:p w14:paraId="73BB9BE0" w14:textId="77777777" w:rsidR="00987A72" w:rsidRPr="00EC1899" w:rsidRDefault="00987A72" w:rsidP="00073120">
            <w:pPr>
              <w:kinsoku w:val="0"/>
              <w:overflowPunct w:val="0"/>
              <w:autoSpaceDE/>
              <w:autoSpaceDN/>
              <w:adjustRightInd/>
              <w:spacing w:after="384" w:line="165" w:lineRule="exact"/>
              <w:ind w:right="2121"/>
              <w:jc w:val="right"/>
              <w:textAlignment w:val="baseline"/>
              <w:rPr>
                <w:spacing w:val="-6"/>
                <w:sz w:val="16"/>
                <w:szCs w:val="16"/>
              </w:rPr>
            </w:pPr>
            <w:proofErr w:type="spellStart"/>
            <w:r w:rsidRPr="00EC1899">
              <w:rPr>
                <w:spacing w:val="-6"/>
                <w:sz w:val="16"/>
                <w:szCs w:val="16"/>
              </w:rPr>
              <w:t>PhonePhone</w:t>
            </w:r>
            <w:proofErr w:type="spellEnd"/>
            <w:r w:rsidRPr="00EC1899">
              <w:rPr>
                <w:spacing w:val="-6"/>
                <w:sz w:val="16"/>
                <w:szCs w:val="16"/>
              </w:rPr>
              <w:t xml:space="preserve"> #</w:t>
            </w:r>
          </w:p>
        </w:tc>
      </w:tr>
      <w:tr w:rsidR="00073120" w:rsidRPr="00EC1899" w14:paraId="0D5C094D" w14:textId="77777777" w:rsidTr="00073120">
        <w:trPr>
          <w:cantSplit/>
          <w:trHeight w:hRule="exact" w:val="571"/>
          <w:jc w:val="center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8DC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89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 Email Address:          </w:t>
            </w:r>
          </w:p>
          <w:p w14:paraId="3726F274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89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                                 </w:t>
            </w:r>
          </w:p>
          <w:p w14:paraId="6C302082" w14:textId="77777777" w:rsidR="00073120" w:rsidRPr="00EC1899" w:rsidRDefault="00073120" w:rsidP="00073120">
            <w:pPr>
              <w:tabs>
                <w:tab w:val="left" w:pos="1512"/>
              </w:tabs>
              <w:kinsoku w:val="0"/>
              <w:overflowPunct w:val="0"/>
              <w:autoSpaceDE/>
              <w:autoSpaceDN/>
              <w:adjustRightInd/>
              <w:spacing w:before="51" w:after="48" w:line="290" w:lineRule="exact"/>
              <w:ind w:right="644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Date of Birth (YYYY/MM/DD)</w:t>
            </w:r>
          </w:p>
        </w:tc>
      </w:tr>
      <w:tr w:rsidR="00873656" w:rsidRPr="00EC1899" w14:paraId="087FB9DB" w14:textId="77777777" w:rsidTr="00073120">
        <w:trPr>
          <w:trHeight w:hRule="exact" w:val="283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C02" w14:textId="77777777" w:rsidR="00873656" w:rsidRPr="00EC1899" w:rsidRDefault="002E7239" w:rsidP="00073120">
            <w:pPr>
              <w:kinsoku w:val="0"/>
              <w:overflowPunct w:val="0"/>
              <w:autoSpaceDE/>
              <w:autoSpaceDN/>
              <w:adjustRightInd/>
              <w:spacing w:before="48" w:after="43" w:line="192" w:lineRule="exact"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OTHER</w:t>
            </w:r>
            <w:r w:rsidR="00873656" w:rsidRPr="00EC1899">
              <w:rPr>
                <w:b/>
                <w:bCs/>
                <w:sz w:val="16"/>
                <w:szCs w:val="16"/>
              </w:rPr>
              <w:t xml:space="preserve"> OCCUPANTS </w:t>
            </w:r>
            <w:r w:rsidR="00873656" w:rsidRPr="00EC1899">
              <w:rPr>
                <w:sz w:val="16"/>
                <w:szCs w:val="16"/>
              </w:rPr>
              <w:t>(Adults &amp; Children)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1293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9" w:line="186" w:lineRule="exact"/>
              <w:ind w:right="217"/>
              <w:jc w:val="right"/>
              <w:textAlignment w:val="baseline"/>
              <w:rPr>
                <w:b/>
                <w:bCs/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D92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3" w:line="192" w:lineRule="exact"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 xml:space="preserve">DOB </w:t>
            </w:r>
            <w:r w:rsidRPr="00EC1899">
              <w:rPr>
                <w:sz w:val="16"/>
                <w:szCs w:val="16"/>
              </w:rPr>
              <w:t>(Y</w:t>
            </w:r>
            <w:r w:rsidR="00736752" w:rsidRPr="00EC1899">
              <w:rPr>
                <w:sz w:val="16"/>
                <w:szCs w:val="16"/>
              </w:rPr>
              <w:t>YYY</w:t>
            </w:r>
            <w:r w:rsidRPr="00EC1899">
              <w:rPr>
                <w:sz w:val="16"/>
                <w:szCs w:val="16"/>
              </w:rPr>
              <w:t>/</w:t>
            </w:r>
            <w:r w:rsidR="00736752" w:rsidRPr="00EC1899">
              <w:rPr>
                <w:sz w:val="16"/>
                <w:szCs w:val="16"/>
              </w:rPr>
              <w:t>M</w:t>
            </w:r>
            <w:r w:rsidRPr="00EC1899">
              <w:rPr>
                <w:sz w:val="16"/>
                <w:szCs w:val="16"/>
              </w:rPr>
              <w:t>M/</w:t>
            </w:r>
            <w:r w:rsidR="00736752" w:rsidRPr="00EC1899">
              <w:rPr>
                <w:sz w:val="16"/>
                <w:szCs w:val="16"/>
              </w:rPr>
              <w:t>D</w:t>
            </w:r>
            <w:r w:rsidRPr="00EC1899">
              <w:rPr>
                <w:sz w:val="16"/>
                <w:szCs w:val="16"/>
              </w:rPr>
              <w:t>D)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AE68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48" w:after="49" w:line="186" w:lineRule="exact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OCCUPATION</w:t>
            </w:r>
          </w:p>
        </w:tc>
      </w:tr>
      <w:tr w:rsidR="00873656" w:rsidRPr="00EC1899" w14:paraId="46159DF1" w14:textId="77777777" w:rsidTr="00073120">
        <w:trPr>
          <w:trHeight w:hRule="exact" w:val="394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B384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4" w:line="164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832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674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22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  <w:tr w:rsidR="00873656" w:rsidRPr="00EC1899" w14:paraId="5AC405B6" w14:textId="77777777" w:rsidTr="00073120">
        <w:trPr>
          <w:trHeight w:hRule="exact" w:val="398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0E7A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8" w:after="5" w:line="165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5AF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2D7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3AD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  <w:tr w:rsidR="00873656" w:rsidRPr="00EC1899" w14:paraId="005009ED" w14:textId="77777777" w:rsidTr="00073120">
        <w:trPr>
          <w:trHeight w:hRule="exact" w:val="399"/>
          <w:jc w:val="center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EF7F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spacing w:before="229" w:line="159" w:lineRule="exact"/>
              <w:ind w:left="105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B2A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D70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77C" w14:textId="77777777" w:rsidR="00873656" w:rsidRPr="00EC1899" w:rsidRDefault="00873656" w:rsidP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</w:p>
        </w:tc>
      </w:tr>
    </w:tbl>
    <w:p w14:paraId="19996F77" w14:textId="77777777" w:rsidR="00873656" w:rsidRPr="00EC1899" w:rsidRDefault="00873656">
      <w:pPr>
        <w:kinsoku w:val="0"/>
        <w:overflowPunct w:val="0"/>
        <w:autoSpaceDE/>
        <w:autoSpaceDN/>
        <w:adjustRightInd/>
        <w:spacing w:after="182" w:line="20" w:lineRule="exact"/>
        <w:ind w:left="20" w:right="28"/>
        <w:textAlignment w:val="baseline"/>
        <w:rPr>
          <w:sz w:val="16"/>
          <w:szCs w:val="16"/>
        </w:rPr>
      </w:pPr>
    </w:p>
    <w:tbl>
      <w:tblPr>
        <w:tblW w:w="1098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213"/>
        <w:gridCol w:w="3120"/>
        <w:gridCol w:w="10"/>
        <w:gridCol w:w="2025"/>
        <w:gridCol w:w="1745"/>
      </w:tblGrid>
      <w:tr w:rsidR="00141F85" w:rsidRPr="00EC1899" w14:paraId="2EDA8ECB" w14:textId="77777777" w:rsidTr="00153D6C">
        <w:trPr>
          <w:trHeight w:hRule="exact" w:val="23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14:paraId="2E55DBB6" w14:textId="77777777" w:rsidR="00141F85" w:rsidRPr="00EC1899" w:rsidRDefault="00B86722" w:rsidP="0073675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color w:val="000000"/>
                <w:sz w:val="16"/>
                <w:szCs w:val="16"/>
              </w:rPr>
              <w:t>ADDRESS</w:t>
            </w:r>
            <w:r w:rsidR="00141F85" w:rsidRPr="00EC1899">
              <w:rPr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736752" w:rsidRPr="00EC1899">
              <w:rPr>
                <w:b/>
                <w:bCs/>
                <w:color w:val="000000"/>
                <w:sz w:val="16"/>
                <w:szCs w:val="16"/>
              </w:rPr>
              <w:t>CURRENT &amp; PREVIOUS</w:t>
            </w:r>
          </w:p>
        </w:tc>
      </w:tr>
      <w:tr w:rsidR="00736752" w:rsidRPr="00EC1899" w14:paraId="002C8CC0" w14:textId="77777777" w:rsidTr="00153D6C">
        <w:trPr>
          <w:cantSplit/>
          <w:trHeight w:val="588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DE36" w14:textId="77777777" w:rsidR="00736752" w:rsidRPr="00EC1899" w:rsidRDefault="00736752" w:rsidP="00736752">
            <w:pPr>
              <w:tabs>
                <w:tab w:val="left" w:pos="4824"/>
              </w:tabs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 xml:space="preserve">  Present Address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76A2" w14:textId="77777777" w:rsidR="00736752" w:rsidRPr="00EC1899" w:rsidRDefault="00736752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  <w:p w14:paraId="3CED2DD2" w14:textId="77777777" w:rsidR="00736752" w:rsidRPr="00EC1899" w:rsidRDefault="00073120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</w:t>
            </w:r>
            <w:r w:rsidR="00736752" w:rsidRPr="00EC1899">
              <w:rPr>
                <w:spacing w:val="-5"/>
                <w:sz w:val="16"/>
                <w:szCs w:val="16"/>
              </w:rPr>
              <w:t>Rent</w:t>
            </w:r>
            <w:r w:rsidRPr="00EC1899">
              <w:rPr>
                <w:spacing w:val="-5"/>
                <w:sz w:val="16"/>
                <w:szCs w:val="16"/>
              </w:rPr>
              <w:t xml:space="preserve"> &amp; Occupancy Dates </w:t>
            </w:r>
          </w:p>
          <w:p w14:paraId="7203ACA0" w14:textId="77777777" w:rsidR="009D07FC" w:rsidRPr="00EC1899" w:rsidRDefault="009D07FC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  <w:p w14:paraId="12026014" w14:textId="77777777" w:rsidR="009D07FC" w:rsidRPr="00EC1899" w:rsidRDefault="009D07FC" w:rsidP="00736752">
            <w:pPr>
              <w:kinsoku w:val="0"/>
              <w:overflowPunct w:val="0"/>
              <w:spacing w:line="133" w:lineRule="exact"/>
              <w:ind w:right="254"/>
              <w:textAlignment w:val="baseline"/>
              <w:rPr>
                <w:spacing w:val="-5"/>
                <w:sz w:val="16"/>
                <w:szCs w:val="16"/>
              </w:rPr>
            </w:pPr>
          </w:p>
        </w:tc>
      </w:tr>
      <w:tr w:rsidR="00073120" w:rsidRPr="00EC1899" w14:paraId="0EE0B740" w14:textId="77777777" w:rsidTr="00EC1899">
        <w:trPr>
          <w:trHeight w:hRule="exact" w:val="54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F0B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2CE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779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  <w:p w14:paraId="2A672777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</w:p>
          <w:p w14:paraId="5261D978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</w:p>
        </w:tc>
      </w:tr>
      <w:tr w:rsidR="00073120" w:rsidRPr="00EC1899" w14:paraId="072DDA72" w14:textId="77777777" w:rsidTr="00153D6C">
        <w:trPr>
          <w:cantSplit/>
          <w:trHeight w:val="669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2BFE1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Previous Address 1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0C54" w14:textId="77777777" w:rsidR="009D07FC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687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Rent &amp; Occupancy Dates</w:t>
            </w:r>
          </w:p>
        </w:tc>
      </w:tr>
      <w:tr w:rsidR="00073120" w:rsidRPr="00EC1899" w14:paraId="08EEEB5E" w14:textId="77777777" w:rsidTr="00EC1899">
        <w:trPr>
          <w:trHeight w:hRule="exact" w:val="54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86C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2C6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77F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</w:tc>
      </w:tr>
      <w:tr w:rsidR="00073120" w:rsidRPr="00EC1899" w14:paraId="3135FFD9" w14:textId="77777777" w:rsidTr="00153D6C">
        <w:trPr>
          <w:cantSplit/>
          <w:trHeight w:val="669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832AA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 Previous Address 2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8278" w14:textId="77777777" w:rsidR="009D07FC" w:rsidRPr="00EC1899" w:rsidRDefault="00073120" w:rsidP="009D07FC">
            <w:pPr>
              <w:kinsoku w:val="0"/>
              <w:overflowPunct w:val="0"/>
              <w:autoSpaceDE/>
              <w:autoSpaceDN/>
              <w:adjustRightInd/>
              <w:spacing w:after="312" w:line="165" w:lineRule="exact"/>
              <w:ind w:left="91" w:right="687" w:hanging="90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Rent &amp; Occupancy Dates </w:t>
            </w:r>
          </w:p>
        </w:tc>
      </w:tr>
      <w:tr w:rsidR="00073120" w:rsidRPr="00EC1899" w14:paraId="38607484" w14:textId="77777777" w:rsidTr="00EC1899">
        <w:trPr>
          <w:trHeight w:hRule="exact" w:val="612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E4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 xml:space="preserve">  Landlord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4C4" w14:textId="77777777" w:rsidR="00073120" w:rsidRPr="00EC1899" w:rsidRDefault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ind w:right="2486"/>
              <w:jc w:val="right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6AB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after="311" w:line="165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Reason for leaving</w:t>
            </w:r>
          </w:p>
        </w:tc>
      </w:tr>
      <w:tr w:rsidR="00736752" w:rsidRPr="00EC1899" w14:paraId="5006540D" w14:textId="77777777" w:rsidTr="00153D6C">
        <w:trPr>
          <w:trHeight w:hRule="exact" w:val="198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6762AFFC" w14:textId="77777777" w:rsidR="00736752" w:rsidRPr="00EC1899" w:rsidRDefault="00736752" w:rsidP="0073675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  <w:highlight w:val="lightGray"/>
              </w:rPr>
            </w:pPr>
            <w:r w:rsidRPr="00EC1899">
              <w:rPr>
                <w:b/>
                <w:bCs/>
                <w:sz w:val="16"/>
                <w:szCs w:val="16"/>
              </w:rPr>
              <w:t>EMPLOYMENT HISTORY</w:t>
            </w:r>
          </w:p>
        </w:tc>
      </w:tr>
      <w:tr w:rsidR="00873656" w:rsidRPr="00EC1899" w14:paraId="65C27B6F" w14:textId="77777777" w:rsidTr="00153D6C">
        <w:trPr>
          <w:trHeight w:hRule="exact" w:val="48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A14" w14:textId="77777777" w:rsidR="00873656" w:rsidRPr="00EC1899" w:rsidRDefault="00073120" w:rsidP="009D07FC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3"/>
              <w:textAlignment w:val="baseline"/>
              <w:rPr>
                <w:spacing w:val="-3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 </w:t>
            </w:r>
            <w:r w:rsidR="00873656" w:rsidRPr="00EC1899">
              <w:rPr>
                <w:spacing w:val="-3"/>
                <w:sz w:val="16"/>
                <w:szCs w:val="16"/>
              </w:rPr>
              <w:t>Applicant's Current Status (Check all that apply)</w:t>
            </w:r>
          </w:p>
          <w:p w14:paraId="5033858F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  <w:p w14:paraId="6397A60C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  <w:p w14:paraId="4BCA182A" w14:textId="77777777" w:rsidR="00073120" w:rsidRPr="00EC1899" w:rsidRDefault="00073120" w:rsidP="00073120">
            <w:pPr>
              <w:kinsoku w:val="0"/>
              <w:overflowPunct w:val="0"/>
              <w:autoSpaceDE/>
              <w:autoSpaceDN/>
              <w:adjustRightInd/>
              <w:spacing w:before="104" w:after="67" w:line="169" w:lineRule="exact"/>
              <w:ind w:right="134"/>
              <w:textAlignment w:val="baseline"/>
              <w:rPr>
                <w:spacing w:val="-3"/>
                <w:sz w:val="16"/>
                <w:szCs w:val="16"/>
              </w:rPr>
            </w:pP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C20" w14:textId="77777777" w:rsidR="00873656" w:rsidRPr="00EC1899" w:rsidRDefault="00873656" w:rsidP="00073120">
            <w:pPr>
              <w:tabs>
                <w:tab w:val="left" w:pos="1152"/>
                <w:tab w:val="left" w:pos="2304"/>
                <w:tab w:val="left" w:pos="3240"/>
                <w:tab w:val="left" w:pos="4176"/>
                <w:tab w:val="left" w:pos="5040"/>
                <w:tab w:val="left" w:pos="5904"/>
              </w:tabs>
              <w:kinsoku w:val="0"/>
              <w:overflowPunct w:val="0"/>
              <w:autoSpaceDE/>
              <w:autoSpaceDN/>
              <w:adjustRightInd/>
              <w:spacing w:before="71" w:after="60" w:line="209" w:lineRule="exact"/>
              <w:ind w:right="660"/>
              <w:jc w:val="righ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 Employed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Unemployed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Full Time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Part Time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Retired</w:t>
            </w:r>
            <w:r w:rsidRPr="00EC1899">
              <w:rPr>
                <w:spacing w:val="-1"/>
                <w:sz w:val="16"/>
                <w:szCs w:val="16"/>
              </w:rPr>
              <w:tab/>
            </w:r>
            <w:r w:rsidRPr="00EC1899">
              <w:rPr>
                <w:spacing w:val="-1"/>
                <w:sz w:val="16"/>
                <w:szCs w:val="16"/>
              </w:rPr>
              <w:t> Other</w:t>
            </w:r>
          </w:p>
        </w:tc>
      </w:tr>
      <w:tr w:rsidR="009D07FC" w:rsidRPr="00EC1899" w14:paraId="725F7B3C" w14:textId="77777777" w:rsidTr="00153D6C">
        <w:trPr>
          <w:cantSplit/>
          <w:trHeight w:val="61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9EC" w14:textId="77777777" w:rsidR="009D07FC" w:rsidRPr="00EC1899" w:rsidRDefault="009D07FC" w:rsidP="002E7239">
            <w:pPr>
              <w:kinsoku w:val="0"/>
              <w:overflowPunct w:val="0"/>
              <w:autoSpaceDE/>
              <w:autoSpaceDN/>
              <w:adjustRightInd/>
              <w:spacing w:after="312" w:line="169" w:lineRule="exact"/>
              <w:ind w:left="11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Current Employer 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90275" w14:textId="77777777" w:rsidR="009D07FC" w:rsidRPr="00EC1899" w:rsidRDefault="009D07FC" w:rsidP="009D07FC">
            <w:pPr>
              <w:kinsoku w:val="0"/>
              <w:overflowPunct w:val="0"/>
              <w:autoSpaceDE/>
              <w:autoSpaceDN/>
              <w:adjustRightInd/>
              <w:spacing w:after="179" w:line="144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Occupation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FEF64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right="29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Monthly Income </w:t>
            </w:r>
          </w:p>
        </w:tc>
      </w:tr>
      <w:tr w:rsidR="009D07FC" w:rsidRPr="00EC1899" w14:paraId="4F806C80" w14:textId="77777777" w:rsidTr="00153D6C">
        <w:trPr>
          <w:trHeight w:hRule="exact" w:val="59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792" w14:textId="77777777"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1"/>
              <w:textAlignment w:val="baseline"/>
              <w:rPr>
                <w:spacing w:val="-2"/>
                <w:sz w:val="16"/>
                <w:szCs w:val="16"/>
              </w:rPr>
            </w:pPr>
            <w:r w:rsidRPr="00EC1899">
              <w:rPr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FBC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1" w:line="170" w:lineRule="exact"/>
              <w:ind w:right="163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Supervisor</w:t>
            </w:r>
            <w:r w:rsidR="00A93313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/</w:t>
            </w:r>
            <w:r w:rsidR="00A93313" w:rsidRPr="00EC1899">
              <w:rPr>
                <w:spacing w:val="-4"/>
                <w:sz w:val="16"/>
                <w:szCs w:val="16"/>
              </w:rPr>
              <w:t xml:space="preserve"> </w:t>
            </w:r>
            <w:r w:rsidRPr="00EC1899">
              <w:rPr>
                <w:spacing w:val="-4"/>
                <w:sz w:val="16"/>
                <w:szCs w:val="16"/>
              </w:rPr>
              <w:t>Manager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503" w14:textId="77777777"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5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</w:tr>
      <w:tr w:rsidR="009D07FC" w:rsidRPr="00EC1899" w14:paraId="3C85EE8E" w14:textId="77777777" w:rsidTr="00153D6C">
        <w:trPr>
          <w:cantSplit/>
          <w:trHeight w:val="5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05F" w14:textId="77777777"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left="111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Previous Employer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53623" w14:textId="77777777" w:rsidR="009D07FC" w:rsidRPr="00EC1899" w:rsidRDefault="009D07FC" w:rsidP="009D07FC">
            <w:pPr>
              <w:kinsoku w:val="0"/>
              <w:overflowPunct w:val="0"/>
              <w:autoSpaceDE/>
              <w:autoSpaceDN/>
              <w:adjustRightInd/>
              <w:spacing w:after="179" w:line="144" w:lineRule="exact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3"/>
                <w:sz w:val="16"/>
                <w:szCs w:val="16"/>
              </w:rPr>
              <w:t xml:space="preserve">  Occupation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A83FA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6" w:line="165" w:lineRule="exact"/>
              <w:ind w:right="29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 xml:space="preserve"> Monthly Income </w:t>
            </w:r>
          </w:p>
        </w:tc>
      </w:tr>
      <w:tr w:rsidR="009D07FC" w:rsidRPr="00EC1899" w14:paraId="6D4BB490" w14:textId="77777777" w:rsidTr="00153D6C">
        <w:trPr>
          <w:trHeight w:hRule="exact" w:val="489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D842A" w14:textId="77777777"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left="111"/>
              <w:textAlignment w:val="baseline"/>
              <w:rPr>
                <w:spacing w:val="-2"/>
                <w:sz w:val="16"/>
                <w:szCs w:val="16"/>
              </w:rPr>
            </w:pPr>
            <w:r w:rsidRPr="00EC1899">
              <w:rPr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381" w14:textId="77777777" w:rsidR="009D07FC" w:rsidRPr="00EC1899" w:rsidRDefault="009D07FC" w:rsidP="00073120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right="1543" w:firstLine="53"/>
              <w:textAlignment w:val="baseline"/>
              <w:rPr>
                <w:spacing w:val="-4"/>
                <w:sz w:val="16"/>
                <w:szCs w:val="16"/>
              </w:rPr>
            </w:pPr>
            <w:r w:rsidRPr="00EC1899">
              <w:rPr>
                <w:spacing w:val="-4"/>
                <w:sz w:val="16"/>
                <w:szCs w:val="16"/>
              </w:rPr>
              <w:t>Supervisor / Manager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CA2" w14:textId="77777777" w:rsidR="009D07FC" w:rsidRPr="00EC1899" w:rsidRDefault="009D07FC">
            <w:pPr>
              <w:kinsoku w:val="0"/>
              <w:overflowPunct w:val="0"/>
              <w:autoSpaceDE/>
              <w:autoSpaceDN/>
              <w:adjustRightInd/>
              <w:spacing w:after="317" w:line="165" w:lineRule="exact"/>
              <w:ind w:left="115"/>
              <w:textAlignment w:val="baseline"/>
              <w:rPr>
                <w:spacing w:val="-5"/>
                <w:sz w:val="16"/>
                <w:szCs w:val="16"/>
              </w:rPr>
            </w:pPr>
            <w:r w:rsidRPr="00EC1899">
              <w:rPr>
                <w:spacing w:val="-5"/>
                <w:sz w:val="16"/>
                <w:szCs w:val="16"/>
              </w:rPr>
              <w:t>Phone #</w:t>
            </w:r>
          </w:p>
        </w:tc>
      </w:tr>
    </w:tbl>
    <w:p w14:paraId="0C5ADD9E" w14:textId="77777777" w:rsidR="00873656" w:rsidRPr="00EC1899" w:rsidRDefault="00873656">
      <w:pPr>
        <w:widowControl/>
        <w:rPr>
          <w:sz w:val="16"/>
          <w:szCs w:val="16"/>
        </w:rPr>
        <w:sectPr w:rsidR="00873656" w:rsidRPr="00EC1899" w:rsidSect="009D07FC">
          <w:pgSz w:w="12240" w:h="15840" w:code="1"/>
          <w:pgMar w:top="660" w:right="606" w:bottom="384" w:left="614" w:header="720" w:footer="720" w:gutter="0"/>
          <w:cols w:space="720"/>
          <w:noEndnote/>
          <w:docGrid w:linePitch="272"/>
        </w:sectPr>
      </w:pPr>
    </w:p>
    <w:p w14:paraId="14F4C00E" w14:textId="77777777" w:rsidR="00873656" w:rsidRPr="00EC1899" w:rsidRDefault="00437886">
      <w:pPr>
        <w:kinsoku w:val="0"/>
        <w:overflowPunct w:val="0"/>
        <w:autoSpaceDE/>
        <w:autoSpaceDN/>
        <w:adjustRightInd/>
        <w:spacing w:before="17" w:line="20" w:lineRule="exact"/>
        <w:ind w:left="81" w:right="92"/>
        <w:textAlignment w:val="baseline"/>
        <w:rPr>
          <w:sz w:val="16"/>
          <w:szCs w:val="16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 wp14:anchorId="6BE1ADCD" wp14:editId="4BD591C0">
                <wp:simplePos x="0" y="0"/>
                <wp:positionH relativeFrom="page">
                  <wp:posOffset>2038985</wp:posOffset>
                </wp:positionH>
                <wp:positionV relativeFrom="page">
                  <wp:posOffset>9469755</wp:posOffset>
                </wp:positionV>
                <wp:extent cx="3694430" cy="2381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0D66" w14:textId="77777777" w:rsidR="00873656" w:rsidRDefault="0087365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77" w:lineRule="exact"/>
                              <w:textAlignment w:val="baseline"/>
                              <w:rPr>
                                <w:rFonts w:ascii="Arial" w:hAnsi="Arial" w:cs="Arial"/>
                                <w:spacing w:val="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1A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55pt;margin-top:745.65pt;width:290.9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" o:allowincell="f" stroked="f">
                <v:fill opacity="0"/>
                <v:textbox inset="0,0,0,0">
                  <w:txbxContent>
                    <w:p w14:paraId="20FC0D66" w14:textId="77777777" w:rsidR="00873656" w:rsidRDefault="0087365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77" w:lineRule="exact"/>
                        <w:textAlignment w:val="baseline"/>
                        <w:rPr>
                          <w:rFonts w:ascii="Arial" w:hAnsi="Arial" w:cs="Arial"/>
                          <w:spacing w:val="5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vertAnchor="text" w:tblpX="8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706"/>
        <w:gridCol w:w="2874"/>
        <w:gridCol w:w="2655"/>
        <w:gridCol w:w="1417"/>
      </w:tblGrid>
      <w:tr w:rsidR="00BF3A1D" w:rsidRPr="00EC1899" w14:paraId="0AE2BD64" w14:textId="77777777" w:rsidTr="00B86722">
        <w:trPr>
          <w:trHeight w:hRule="exact" w:val="235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14:paraId="0C78A1C5" w14:textId="77777777" w:rsidR="00BF3A1D" w:rsidRPr="00EC1899" w:rsidRDefault="00BF3A1D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REFERENCES</w:t>
            </w:r>
          </w:p>
        </w:tc>
      </w:tr>
      <w:tr w:rsidR="00873656" w:rsidRPr="00EC1899" w14:paraId="131BCCD8" w14:textId="77777777" w:rsidTr="009D07FC">
        <w:trPr>
          <w:trHeight w:hRule="exact" w:val="674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8FF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 of Personal Reference 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3CD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Occupation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5AF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1" w:line="161" w:lineRule="exact"/>
              <w:ind w:right="2760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Phone # and email</w:t>
            </w:r>
          </w:p>
        </w:tc>
      </w:tr>
      <w:tr w:rsidR="00873656" w:rsidRPr="00EC1899" w14:paraId="771FAFC7" w14:textId="77777777" w:rsidTr="009D07FC">
        <w:trPr>
          <w:trHeight w:hRule="exact" w:val="629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506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7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 of Personal Reference 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6C0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6" w:line="162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Occupation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034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337" w:line="161" w:lineRule="exact"/>
              <w:ind w:right="2760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Phone # and email</w:t>
            </w:r>
          </w:p>
        </w:tc>
      </w:tr>
      <w:tr w:rsidR="00BF3A1D" w:rsidRPr="00EC1899" w14:paraId="4E3EB54D" w14:textId="77777777" w:rsidTr="009D07FC">
        <w:trPr>
          <w:trHeight w:hRule="exact" w:val="287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14:paraId="15A74CEC" w14:textId="77777777" w:rsidR="00BF3A1D" w:rsidRPr="00EC1899" w:rsidRDefault="00BF3A1D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>VEHICLE(S)</w:t>
            </w:r>
          </w:p>
        </w:tc>
      </w:tr>
      <w:tr w:rsidR="00873656" w:rsidRPr="00EC1899" w14:paraId="2E7CE334" w14:textId="77777777" w:rsidTr="009D07FC">
        <w:trPr>
          <w:cantSplit/>
          <w:trHeight w:hRule="exact" w:val="5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452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Make &amp; Model</w:t>
            </w:r>
          </w:p>
          <w:p w14:paraId="59EA1676" w14:textId="77777777" w:rsidR="009D07FC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left="111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38F" w14:textId="77777777" w:rsidR="00873656" w:rsidRPr="00EC1899" w:rsidRDefault="00B86722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-3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 xml:space="preserve">  Year &amp; </w:t>
            </w:r>
            <w:proofErr w:type="spellStart"/>
            <w:r w:rsidRPr="00EC1899">
              <w:rPr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DA2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1362"/>
              <w:jc w:val="right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License Plate 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1E4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111" w:line="161" w:lineRule="exact"/>
              <w:ind w:right="792"/>
              <w:jc w:val="right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Province</w:t>
            </w:r>
          </w:p>
        </w:tc>
      </w:tr>
      <w:tr w:rsidR="00BF3A1D" w:rsidRPr="00EC1899" w14:paraId="0E92358E" w14:textId="77777777" w:rsidTr="00B86722">
        <w:trPr>
          <w:trHeight w:hRule="exact" w:val="230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4E4E4" w:fill="auto"/>
          </w:tcPr>
          <w:p w14:paraId="08250089" w14:textId="77777777" w:rsidR="00BF3A1D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z w:val="16"/>
                <w:szCs w:val="16"/>
              </w:rPr>
            </w:pPr>
            <w:r w:rsidRPr="00EC1899">
              <w:rPr>
                <w:b/>
                <w:bCs/>
                <w:sz w:val="16"/>
                <w:szCs w:val="16"/>
              </w:rPr>
              <w:t xml:space="preserve">EMERGENCY CONTACT </w:t>
            </w:r>
          </w:p>
        </w:tc>
      </w:tr>
      <w:tr w:rsidR="00873656" w:rsidRPr="00EC1899" w14:paraId="2B96CC6C" w14:textId="77777777" w:rsidTr="009D07FC">
        <w:trPr>
          <w:trHeight w:hRule="exact" w:val="602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B64" w14:textId="77777777" w:rsidR="00873656" w:rsidRPr="00EC1899" w:rsidRDefault="009D07FC" w:rsidP="00B86722">
            <w:pPr>
              <w:kinsoku w:val="0"/>
              <w:overflowPunct w:val="0"/>
              <w:autoSpaceDE/>
              <w:autoSpaceDN/>
              <w:adjustRightInd/>
              <w:spacing w:after="239" w:line="167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Name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4A5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45" w:line="161" w:lineRule="exact"/>
              <w:ind w:left="116"/>
              <w:textAlignment w:val="baseline"/>
              <w:rPr>
                <w:spacing w:val="-1"/>
                <w:sz w:val="16"/>
                <w:szCs w:val="16"/>
              </w:rPr>
            </w:pPr>
            <w:r w:rsidRPr="00EC1899">
              <w:rPr>
                <w:spacing w:val="-1"/>
                <w:sz w:val="16"/>
                <w:szCs w:val="16"/>
              </w:rPr>
              <w:t>Phone #</w:t>
            </w:r>
          </w:p>
        </w:tc>
      </w:tr>
      <w:tr w:rsidR="00873656" w:rsidRPr="00EC1899" w14:paraId="59CFF5A8" w14:textId="77777777" w:rsidTr="009D07FC">
        <w:trPr>
          <w:trHeight w:hRule="exact" w:val="548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616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60" w:line="161" w:lineRule="exact"/>
              <w:ind w:left="111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Address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572" w14:textId="77777777" w:rsidR="00873656" w:rsidRPr="00EC1899" w:rsidRDefault="00873656" w:rsidP="00B86722">
            <w:pPr>
              <w:kinsoku w:val="0"/>
              <w:overflowPunct w:val="0"/>
              <w:autoSpaceDE/>
              <w:autoSpaceDN/>
              <w:adjustRightInd/>
              <w:spacing w:after="254" w:line="167" w:lineRule="exact"/>
              <w:ind w:left="116"/>
              <w:textAlignment w:val="baseline"/>
              <w:rPr>
                <w:sz w:val="16"/>
                <w:szCs w:val="16"/>
              </w:rPr>
            </w:pPr>
            <w:r w:rsidRPr="00EC1899">
              <w:rPr>
                <w:sz w:val="16"/>
                <w:szCs w:val="16"/>
              </w:rPr>
              <w:t>Relationship</w:t>
            </w:r>
          </w:p>
        </w:tc>
      </w:tr>
      <w:tr w:rsidR="00A93313" w:rsidRPr="00EC1899" w14:paraId="7851F668" w14:textId="77777777" w:rsidTr="00A93313">
        <w:trPr>
          <w:trHeight w:hRule="exact" w:val="269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0246C" w14:textId="77777777" w:rsidR="00A93313" w:rsidRPr="00EC1899" w:rsidRDefault="00A93313" w:rsidP="00A93313">
            <w:pPr>
              <w:kinsoku w:val="0"/>
              <w:overflowPunct w:val="0"/>
              <w:autoSpaceDE/>
              <w:autoSpaceDN/>
              <w:adjustRightInd/>
              <w:spacing w:after="377" w:line="207" w:lineRule="exact"/>
              <w:ind w:right="413"/>
              <w:jc w:val="center"/>
              <w:textAlignment w:val="baseline"/>
              <w:rPr>
                <w:b/>
                <w:bCs/>
                <w:color w:val="000000" w:themeColor="text1"/>
                <w:spacing w:val="8"/>
                <w:sz w:val="16"/>
                <w:szCs w:val="16"/>
              </w:rPr>
            </w:pPr>
            <w:r w:rsidRPr="00EC1899">
              <w:rPr>
                <w:b/>
                <w:bCs/>
                <w:color w:val="000000" w:themeColor="text1"/>
                <w:spacing w:val="8"/>
                <w:sz w:val="16"/>
                <w:szCs w:val="16"/>
              </w:rPr>
              <w:t>PETS</w:t>
            </w:r>
          </w:p>
        </w:tc>
      </w:tr>
      <w:tr w:rsidR="00BF3A1D" w:rsidRPr="00EC1899" w14:paraId="3803F85C" w14:textId="77777777" w:rsidTr="009D07FC">
        <w:trPr>
          <w:trHeight w:hRule="exact" w:val="610"/>
        </w:trPr>
        <w:tc>
          <w:tcPr>
            <w:tcW w:w="1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64E" w14:textId="77777777" w:rsidR="00BF3A1D" w:rsidRPr="00EC1899" w:rsidRDefault="00B86722" w:rsidP="00B86722">
            <w:pPr>
              <w:kinsoku w:val="0"/>
              <w:overflowPunct w:val="0"/>
              <w:autoSpaceDE/>
              <w:autoSpaceDN/>
              <w:adjustRightInd/>
              <w:spacing w:after="377" w:line="207" w:lineRule="exact"/>
              <w:ind w:right="413"/>
              <w:textAlignment w:val="baseline"/>
              <w:rPr>
                <w:spacing w:val="8"/>
                <w:sz w:val="16"/>
                <w:szCs w:val="16"/>
              </w:rPr>
            </w:pPr>
            <w:r w:rsidRPr="00EC1899">
              <w:rPr>
                <w:bCs/>
                <w:spacing w:val="8"/>
                <w:sz w:val="16"/>
                <w:szCs w:val="16"/>
              </w:rPr>
              <w:t xml:space="preserve">  </w:t>
            </w:r>
            <w:r w:rsidR="00BF3A1D" w:rsidRPr="00EC1899">
              <w:rPr>
                <w:bCs/>
                <w:spacing w:val="8"/>
                <w:sz w:val="16"/>
                <w:szCs w:val="16"/>
              </w:rPr>
              <w:t>Do you hav</w:t>
            </w:r>
            <w:r w:rsidR="009D07FC" w:rsidRPr="00EC1899">
              <w:rPr>
                <w:bCs/>
                <w:spacing w:val="8"/>
                <w:sz w:val="16"/>
                <w:szCs w:val="16"/>
              </w:rPr>
              <w:t>e any p</w:t>
            </w:r>
            <w:r w:rsidRPr="00EC1899">
              <w:rPr>
                <w:bCs/>
                <w:spacing w:val="8"/>
                <w:sz w:val="16"/>
                <w:szCs w:val="16"/>
              </w:rPr>
              <w:t>ets? If so, please list how many &amp; b</w:t>
            </w:r>
            <w:r w:rsidR="00BF3A1D" w:rsidRPr="00EC1899">
              <w:rPr>
                <w:bCs/>
                <w:spacing w:val="8"/>
                <w:sz w:val="16"/>
                <w:szCs w:val="16"/>
              </w:rPr>
              <w:t xml:space="preserve">reed </w:t>
            </w:r>
          </w:p>
        </w:tc>
      </w:tr>
    </w:tbl>
    <w:p w14:paraId="0B5BBC2A" w14:textId="77777777" w:rsidR="00BF3A1D" w:rsidRDefault="00BF3A1D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rFonts w:ascii="Tahoma" w:hAnsi="Tahoma" w:cs="Tahoma"/>
          <w:sz w:val="18"/>
          <w:szCs w:val="18"/>
        </w:rPr>
      </w:pPr>
    </w:p>
    <w:p w14:paraId="594E4975" w14:textId="77777777" w:rsidR="004B72C6" w:rsidRPr="004B72C6" w:rsidRDefault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Please Enclose Proof of Income in the Form of: </w:t>
      </w:r>
    </w:p>
    <w:p w14:paraId="2B65022B" w14:textId="77777777" w:rsidR="004B72C6" w:rsidRPr="004B72C6" w:rsidRDefault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</w:t>
      </w:r>
      <w:r w:rsidRPr="004B72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4B72C6">
        <w:rPr>
          <w:sz w:val="16"/>
          <w:szCs w:val="16"/>
        </w:rPr>
        <w:t>3 Months Paystubs (Most Recent)</w:t>
      </w:r>
    </w:p>
    <w:p w14:paraId="5D10FE57" w14:textId="77777777" w:rsidR="004B72C6" w:rsidRPr="004B72C6" w:rsidRDefault="004B72C6" w:rsidP="004B72C6">
      <w:pPr>
        <w:pStyle w:val="ListParagraph"/>
        <w:numPr>
          <w:ilvl w:val="0"/>
          <w:numId w:val="1"/>
        </w:num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Letter from Employer </w:t>
      </w:r>
    </w:p>
    <w:p w14:paraId="6FFA3DD3" w14:textId="77777777" w:rsidR="004B72C6" w:rsidRPr="004B72C6" w:rsidRDefault="004B72C6" w:rsidP="004B72C6">
      <w:pPr>
        <w:pStyle w:val="ListParagraph"/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</w:p>
    <w:p w14:paraId="6E22A8E8" w14:textId="77777777" w:rsidR="004B72C6" w:rsidRPr="004B72C6" w:rsidRDefault="004B72C6" w:rsidP="004B72C6">
      <w:pPr>
        <w:pStyle w:val="ListParagraph"/>
        <w:numPr>
          <w:ilvl w:val="0"/>
          <w:numId w:val="1"/>
        </w:num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3 Months of Bank Statements (Most Recent) </w:t>
      </w:r>
    </w:p>
    <w:p w14:paraId="42B6C3CB" w14:textId="77777777" w:rsidR="004B72C6" w:rsidRPr="004B72C6" w:rsidRDefault="004B72C6" w:rsidP="00115822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textAlignment w:val="baseline"/>
        <w:rPr>
          <w:sz w:val="16"/>
          <w:szCs w:val="16"/>
        </w:rPr>
      </w:pPr>
    </w:p>
    <w:p w14:paraId="788211CB" w14:textId="77777777"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>Date: _________________________</w:t>
      </w:r>
    </w:p>
    <w:p w14:paraId="30F18ACA" w14:textId="77777777"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</w:p>
    <w:p w14:paraId="3D662C8B" w14:textId="77777777"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</w:p>
    <w:p w14:paraId="13C79D13" w14:textId="77777777" w:rsidR="004B72C6" w:rsidRPr="004B72C6" w:rsidRDefault="004B72C6" w:rsidP="004B72C6">
      <w:pPr>
        <w:tabs>
          <w:tab w:val="left" w:pos="1944"/>
          <w:tab w:val="left" w:pos="5976"/>
          <w:tab w:val="left" w:pos="7560"/>
        </w:tabs>
        <w:kinsoku w:val="0"/>
        <w:overflowPunct w:val="0"/>
        <w:autoSpaceDE/>
        <w:autoSpaceDN/>
        <w:adjustRightInd/>
        <w:spacing w:before="7" w:after="192" w:line="171" w:lineRule="exact"/>
        <w:ind w:left="360"/>
        <w:textAlignment w:val="baseline"/>
        <w:rPr>
          <w:sz w:val="16"/>
          <w:szCs w:val="16"/>
        </w:rPr>
      </w:pPr>
      <w:r w:rsidRPr="004B72C6">
        <w:rPr>
          <w:sz w:val="16"/>
          <w:szCs w:val="16"/>
        </w:rPr>
        <w:t xml:space="preserve">Applicant: _____________________ </w:t>
      </w:r>
    </w:p>
    <w:sectPr w:rsidR="004B72C6" w:rsidRPr="004B72C6">
      <w:pgSz w:w="12240" w:h="15840"/>
      <w:pgMar w:top="640" w:right="527" w:bottom="531" w:left="5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3085" w14:textId="77777777" w:rsidR="00D93BB0" w:rsidRDefault="00D93BB0" w:rsidP="00BF3A1D">
      <w:r>
        <w:separator/>
      </w:r>
    </w:p>
  </w:endnote>
  <w:endnote w:type="continuationSeparator" w:id="0">
    <w:p w14:paraId="30EFFAA0" w14:textId="77777777" w:rsidR="00D93BB0" w:rsidRDefault="00D93BB0" w:rsidP="00BF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8C2E" w14:textId="77777777" w:rsidR="00D93BB0" w:rsidRDefault="00D93BB0" w:rsidP="00BF3A1D">
      <w:r>
        <w:separator/>
      </w:r>
    </w:p>
  </w:footnote>
  <w:footnote w:type="continuationSeparator" w:id="0">
    <w:p w14:paraId="220B2113" w14:textId="77777777" w:rsidR="00D93BB0" w:rsidRDefault="00D93BB0" w:rsidP="00BF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B4116"/>
    <w:multiLevelType w:val="hybridMultilevel"/>
    <w:tmpl w:val="33162F7E"/>
    <w:lvl w:ilvl="0" w:tplc="D6F64520">
      <w:start w:val="3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B0"/>
    <w:rsid w:val="0005325D"/>
    <w:rsid w:val="00073120"/>
    <w:rsid w:val="00115822"/>
    <w:rsid w:val="00141F85"/>
    <w:rsid w:val="00153D6C"/>
    <w:rsid w:val="002E7239"/>
    <w:rsid w:val="00437886"/>
    <w:rsid w:val="004B72C6"/>
    <w:rsid w:val="00736752"/>
    <w:rsid w:val="00873656"/>
    <w:rsid w:val="00987A72"/>
    <w:rsid w:val="009D07FC"/>
    <w:rsid w:val="009F4174"/>
    <w:rsid w:val="00A10E4D"/>
    <w:rsid w:val="00A93313"/>
    <w:rsid w:val="00B86722"/>
    <w:rsid w:val="00BF3A1D"/>
    <w:rsid w:val="00CD3A00"/>
    <w:rsid w:val="00D93BB0"/>
    <w:rsid w:val="00E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C8A3"/>
  <w14:defaultImageDpi w14:val="0"/>
  <w15:docId w15:val="{285DB709-386B-428C-B0A2-984CE75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A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BF3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A1D"/>
    <w:rPr>
      <w:rFonts w:ascii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7FC"/>
    <w:rPr>
      <w:rFonts w:ascii="Segoe UI" w:hAnsi="Segoe UI" w:cs="Segoe UI"/>
      <w:sz w:val="18"/>
      <w:szCs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4B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hael\Downloads\Rental_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Rental_Ap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Marcos Paulino</cp:lastModifiedBy>
  <cp:revision>2</cp:revision>
  <cp:lastPrinted>2019-07-09T19:17:00Z</cp:lastPrinted>
  <dcterms:created xsi:type="dcterms:W3CDTF">2025-09-17T18:37:00Z</dcterms:created>
  <dcterms:modified xsi:type="dcterms:W3CDTF">2025-09-17T18:37:00Z</dcterms:modified>
</cp:coreProperties>
</file>